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476B" w14:textId="77777777" w:rsidR="00F94323" w:rsidRDefault="00F94323" w:rsidP="001F5483">
      <w:pPr>
        <w:pStyle w:val="BBGberschrift"/>
        <w:spacing w:line="360" w:lineRule="auto"/>
      </w:pPr>
    </w:p>
    <w:p w14:paraId="683A9655" w14:textId="77777777" w:rsidR="00F94323" w:rsidRDefault="00F94323" w:rsidP="001F5483">
      <w:pPr>
        <w:pStyle w:val="BBGberschrift"/>
        <w:spacing w:line="360" w:lineRule="auto"/>
      </w:pPr>
    </w:p>
    <w:p w14:paraId="3C897A03" w14:textId="77777777" w:rsidR="00F94323" w:rsidRDefault="00F94323" w:rsidP="001F5483">
      <w:pPr>
        <w:pStyle w:val="BBGberschrift"/>
        <w:spacing w:line="360" w:lineRule="auto"/>
      </w:pPr>
    </w:p>
    <w:p w14:paraId="255B4594" w14:textId="2211DAB3" w:rsidR="001F5483" w:rsidRDefault="00717B6B" w:rsidP="001F5483">
      <w:pPr>
        <w:pStyle w:val="BBGberschrift"/>
        <w:spacing w:line="360" w:lineRule="auto"/>
      </w:pPr>
      <w:r w:rsidRPr="00717B6B">
        <w:t xml:space="preserve">Wir bestätigen, dass wir </w:t>
      </w:r>
      <w:r w:rsidR="001F5483">
        <w:t>im Rahmen des Anp</w:t>
      </w:r>
      <w:r w:rsidR="00CC5ABD">
        <w:t>assungslehrgangs Pflege für den/</w:t>
      </w:r>
      <w:r w:rsidR="001F5483">
        <w:t xml:space="preserve">die Bewerber*in </w:t>
      </w:r>
    </w:p>
    <w:p w14:paraId="39890C8B" w14:textId="77777777" w:rsidR="001F5483" w:rsidRDefault="001F5483" w:rsidP="001F5483">
      <w:pPr>
        <w:pStyle w:val="BBGberschrift"/>
        <w:spacing w:line="360" w:lineRule="auto"/>
      </w:pPr>
      <w:r w:rsidRPr="00717B6B">
        <w:t>___________________________________________</w:t>
      </w:r>
      <w:r>
        <w:t xml:space="preserve"> (Vorname, Nachname)</w:t>
      </w:r>
    </w:p>
    <w:p w14:paraId="59B2F8CD" w14:textId="77777777" w:rsidR="001F5483" w:rsidRDefault="001F5483" w:rsidP="001F5483">
      <w:pPr>
        <w:pStyle w:val="BBGberschrift"/>
        <w:spacing w:line="360" w:lineRule="auto"/>
      </w:pPr>
      <w:r>
        <w:t xml:space="preserve">die Betreuung während des praktischen Lehrgangsteils übernehmen. </w:t>
      </w:r>
    </w:p>
    <w:p w14:paraId="41FFB52D" w14:textId="77777777" w:rsidR="00717B6B" w:rsidRDefault="00717B6B" w:rsidP="001F5483">
      <w:pPr>
        <w:pStyle w:val="BBGberschrift"/>
      </w:pPr>
    </w:p>
    <w:p w14:paraId="09D65DFC" w14:textId="77777777" w:rsidR="001F5483" w:rsidRDefault="001F5483" w:rsidP="001F5483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E8698" wp14:editId="4C6E265F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3841115" cy="3550285"/>
                <wp:effectExtent l="0" t="0" r="26035" b="120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DCB9" w14:textId="77777777" w:rsidR="00E75CA3" w:rsidRDefault="001F5483" w:rsidP="00E75CA3">
                            <w:pPr>
                              <w:spacing w:before="120" w:after="100" w:afterAutospacing="1"/>
                            </w:pPr>
                            <w:r>
                              <w:t xml:space="preserve">Datum: </w:t>
                            </w:r>
                            <w:r w:rsidR="00E75CA3">
                              <w:t xml:space="preserve">           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   </w:t>
                            </w:r>
                          </w:p>
                          <w:p w14:paraId="405F0771" w14:textId="4A62ACF9" w:rsidR="00E75CA3" w:rsidRPr="00C85A28" w:rsidRDefault="00E75CA3" w:rsidP="00C85A28">
                            <w:pPr>
                              <w:spacing w:after="100" w:afterAutospacing="1"/>
                            </w:pPr>
                            <w:r>
                              <w:t xml:space="preserve">Vorname, Nachname: </w:t>
                            </w:r>
                            <w:r>
                              <w:tab/>
                              <w:t xml:space="preserve">   ____________________________ </w:t>
                            </w:r>
                          </w:p>
                          <w:p w14:paraId="18AD4FC5" w14:textId="0896EF0F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Pflegedirektion</w:t>
                            </w:r>
                            <w:r w:rsidR="00E75CA3" w:rsidRPr="00E75CA3">
                              <w:rPr>
                                <w:sz w:val="20"/>
                              </w:rPr>
                              <w:t>/</w:t>
                            </w:r>
                          </w:p>
                          <w:p w14:paraId="4BDA0A9D" w14:textId="29271CC1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</w:p>
                          <w:p w14:paraId="06D5FEE8" w14:textId="77777777" w:rsidR="001F5483" w:rsidRDefault="00E75CA3" w:rsidP="00E75CA3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</w:p>
                          <w:p w14:paraId="5AA0C3E6" w14:textId="77777777" w:rsidR="001F5483" w:rsidRDefault="001F5483">
                            <w:r>
                              <w:t>Unterschrift</w:t>
                            </w:r>
                            <w:r w:rsidR="00E75CA3">
                              <w:t>: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</w:t>
                            </w:r>
                          </w:p>
                          <w:p w14:paraId="11BE679A" w14:textId="68EBDAAC" w:rsidR="00223131" w:rsidRDefault="00223131" w:rsidP="0022313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Pflegedirektion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  <w:p w14:paraId="5A6DAF3A" w14:textId="4E53E8BC" w:rsidR="001F5483" w:rsidRPr="00E75CA3" w:rsidRDefault="00223131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Abteilungsleitung</w:t>
                            </w:r>
                          </w:p>
                          <w:p w14:paraId="32AD4457" w14:textId="77777777" w:rsid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C2387EF" w14:textId="77777777" w:rsidR="00E75CA3" w:rsidRP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t>Stempel: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86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pt;margin-top:3.5pt;width:302.45pt;height:27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">
                <v:textbox>
                  <w:txbxContent>
                    <w:p w14:paraId="350EDCB9" w14:textId="77777777" w:rsidR="00E75CA3" w:rsidRDefault="001F5483" w:rsidP="00E75CA3">
                      <w:pPr>
                        <w:spacing w:before="120" w:after="100" w:afterAutospacing="1"/>
                      </w:pPr>
                      <w:r>
                        <w:t xml:space="preserve">Datum: </w:t>
                      </w:r>
                      <w:r w:rsidR="00E75CA3">
                        <w:t xml:space="preserve">           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   </w:t>
                      </w:r>
                    </w:p>
                    <w:p w14:paraId="405F0771" w14:textId="4A62ACF9" w:rsidR="00E75CA3" w:rsidRPr="00C85A28" w:rsidRDefault="00E75CA3" w:rsidP="00C85A28">
                      <w:pPr>
                        <w:spacing w:after="100" w:afterAutospacing="1"/>
                      </w:pPr>
                      <w:r>
                        <w:t xml:space="preserve">Vorname, Nachname: </w:t>
                      </w:r>
                      <w:r>
                        <w:tab/>
                        <w:t xml:space="preserve">   ____________________________ </w:t>
                      </w:r>
                    </w:p>
                    <w:p w14:paraId="18AD4FC5" w14:textId="0896EF0F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Pflegedirektion</w:t>
                      </w:r>
                      <w:r w:rsidR="00E75CA3" w:rsidRPr="00E75CA3">
                        <w:rPr>
                          <w:sz w:val="20"/>
                        </w:rPr>
                        <w:t>/</w:t>
                      </w:r>
                    </w:p>
                    <w:p w14:paraId="4BDA0A9D" w14:textId="29271CC1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</w:p>
                    <w:p w14:paraId="06D5FEE8" w14:textId="77777777" w:rsidR="001F5483" w:rsidRDefault="00E75CA3" w:rsidP="00E75CA3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</w:p>
                    <w:p w14:paraId="5AA0C3E6" w14:textId="77777777" w:rsidR="001F5483" w:rsidRDefault="001F5483">
                      <w:r>
                        <w:t>Unterschrift</w:t>
                      </w:r>
                      <w:r w:rsidR="00E75CA3">
                        <w:t>: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</w:t>
                      </w:r>
                    </w:p>
                    <w:p w14:paraId="11BE679A" w14:textId="68EBDAAC" w:rsidR="00223131" w:rsidRDefault="00223131" w:rsidP="0022313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Pflegedirektion</w:t>
                      </w:r>
                      <w:r>
                        <w:rPr>
                          <w:sz w:val="20"/>
                        </w:rPr>
                        <w:t>/</w:t>
                      </w:r>
                    </w:p>
                    <w:p w14:paraId="5A6DAF3A" w14:textId="4E53E8BC" w:rsidR="001F5483" w:rsidRPr="00E75CA3" w:rsidRDefault="00223131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Abteilungsleitung</w:t>
                      </w:r>
                    </w:p>
                    <w:p w14:paraId="32AD4457" w14:textId="77777777" w:rsid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C2387EF" w14:textId="77777777" w:rsidR="00E75CA3" w:rsidRP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t>Stempel: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04FD4" w14:textId="77777777" w:rsidR="00717B6B" w:rsidRDefault="00717B6B" w:rsidP="001F5483">
      <w:pPr>
        <w:pStyle w:val="BBGberschrift"/>
      </w:pPr>
    </w:p>
    <w:p w14:paraId="5B637C90" w14:textId="77777777" w:rsidR="00717B6B" w:rsidRPr="00E224EB" w:rsidRDefault="00E75CA3" w:rsidP="001F5483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2EA59" wp14:editId="28A51806">
                <wp:simplePos x="0" y="0"/>
                <wp:positionH relativeFrom="column">
                  <wp:posOffset>1510262</wp:posOffset>
                </wp:positionH>
                <wp:positionV relativeFrom="paragraph">
                  <wp:posOffset>1690593</wp:posOffset>
                </wp:positionV>
                <wp:extent cx="2006922" cy="890649"/>
                <wp:effectExtent l="0" t="0" r="12700" b="241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22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40003" w14:textId="77777777" w:rsidR="00E75CA3" w:rsidRDefault="00E75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EA59" id="Textfeld 1" o:spid="_x0000_s1027" type="#_x0000_t202" style="position:absolute;margin-left:118.9pt;margin-top:133.1pt;width:158.0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" fillcolor="white [3201]" strokeweight=".5pt">
                <v:textbox>
                  <w:txbxContent>
                    <w:p w14:paraId="61B40003" w14:textId="77777777" w:rsidR="00E75CA3" w:rsidRDefault="00E75CA3"/>
                  </w:txbxContent>
                </v:textbox>
              </v:shape>
            </w:pict>
          </mc:Fallback>
        </mc:AlternateContent>
      </w:r>
    </w:p>
    <w:sectPr w:rsidR="00717B6B" w:rsidRPr="00E224EB" w:rsidSect="002760D7">
      <w:headerReference w:type="default" r:id="rId11"/>
      <w:footerReference w:type="default" r:id="rId12"/>
      <w:pgSz w:w="11906" w:h="16838" w:code="9"/>
      <w:pgMar w:top="2268" w:right="1247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6888" w14:textId="77777777" w:rsidR="00717B6B" w:rsidRDefault="00717B6B" w:rsidP="00C47EF1">
      <w:pPr>
        <w:spacing w:after="0" w:line="240" w:lineRule="auto"/>
      </w:pPr>
      <w:r>
        <w:separator/>
      </w:r>
    </w:p>
  </w:endnote>
  <w:endnote w:type="continuationSeparator" w:id="0">
    <w:p w14:paraId="2C49B0E6" w14:textId="77777777" w:rsidR="00717B6B" w:rsidRDefault="00717B6B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5DAC" w14:textId="1B42A02A" w:rsidR="00802AAB" w:rsidRPr="002760D7" w:rsidRDefault="005F3260" w:rsidP="002760D7">
    <w:pPr>
      <w:pStyle w:val="BBGFuzeile"/>
      <w:rPr>
        <w:b/>
      </w:rPr>
    </w:pPr>
    <w:r>
      <w:t>Version 01/0</w:t>
    </w:r>
    <w:r w:rsidR="007439BF">
      <w:t>2</w:t>
    </w:r>
    <w:r>
      <w:t>.2022</w:t>
    </w:r>
    <w:r w:rsidR="00802AAB">
      <w:tab/>
    </w:r>
    <w:r w:rsidR="00802AAB" w:rsidRPr="005F7590">
      <w:t>BBG</w:t>
    </w:r>
    <w:r w:rsidR="00802AAB">
      <w:tab/>
    </w:r>
    <w:r w:rsidR="00802AAB">
      <w:tab/>
    </w:r>
    <w:r w:rsidR="00802AAB">
      <w:tab/>
    </w:r>
    <w:r w:rsidR="00802AAB">
      <w:tab/>
    </w:r>
    <w:r w:rsidR="00802AAB">
      <w:tab/>
    </w:r>
    <w:r w:rsidR="00802AAB" w:rsidRPr="005F7590">
      <w:t xml:space="preserve">Seite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223131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fldSimple w:instr="NUMPAGES  \* Arabic  \* MERGEFORMAT">
      <w:r w:rsidR="00223131">
        <w:rPr>
          <w:noProof/>
        </w:rPr>
        <w:t>1</w:t>
      </w:r>
    </w:fldSimple>
  </w:p>
  <w:p w14:paraId="481A5D69" w14:textId="28E7D625" w:rsidR="001658E3" w:rsidRPr="00802AAB" w:rsidRDefault="00802AAB" w:rsidP="00CA6D3D">
    <w:pPr>
      <w:pStyle w:val="BBGFuzeile"/>
      <w:tabs>
        <w:tab w:val="left" w:pos="3090"/>
        <w:tab w:val="left" w:pos="3420"/>
      </w:tabs>
    </w:pPr>
    <w:r>
      <w:tab/>
    </w:r>
    <w:r w:rsidR="00CA6D3D">
      <w:tab/>
    </w:r>
    <w:r w:rsidR="00CA6D3D">
      <w:tab/>
    </w:r>
    <w:sdt>
      <w:sdtPr>
        <w:id w:val="-1185979157"/>
        <w:dropDownList>
          <w:listItem w:displayText="Bitte Bereich auswählen!" w:value="Bitte Bereich auswählen!"/>
          <w:listItem w:displayText="Altenpflege" w:value="Altenpflege"/>
          <w:listItem w:displayText="Anästhesietechnische Assistenz" w:value="Anästhesietechnische Assistenz"/>
          <w:listItem w:displayText="Anästhesietechnische und Operationstechnische Assistenz" w:value="Anästhesietechnische und Operationstechnische Assistenz"/>
          <w:listItem w:displayText="Campusleitung" w:value="Campusleitung"/>
          <w:listItem w:displayText="Diätassistenz" w:value="Diätassistenz"/>
          <w:listItem w:displayText="Fortbildung" w:value="Fortbildung"/>
          <w:listItem w:displayText="Geschäftsführung" w:value="Geschäftsführung"/>
          <w:listItem w:displayText="Gesundheits- und Kinderkrankenpflege" w:value="Gesundheits- und Kinderkrankenpflege"/>
          <w:listItem w:displayText="Gesundheits- und Krankenpflege" w:value="Gesundheits- und Krankenpflege"/>
          <w:listItem w:displayText="Gesundheits- und Krankenpflegehilfe" w:value="Gesundheits- und Krankenpflegehilfe"/>
          <w:listItem w:displayText="Hebammen" w:value="Hebammen"/>
          <w:listItem w:displayText="IT" w:value="IT"/>
          <w:listItem w:displayText="Logopädie" w:value="Logopädie"/>
          <w:listItem w:displayText="Medizinische Sektions- und Präparationsassistenz" w:value="Medizinische Sektions- und Präparationsassistenz"/>
          <w:listItem w:displayText="Medizinisch-technische Radiologieassistenz" w:value="Medizinisch-technische Radiologieassistenz"/>
          <w:listItem w:displayText="Operationstechnische Assistenz" w:value="Operationstechnische Assistenz"/>
          <w:listItem w:displayText="Pflege Zentral" w:value="Pflege Zentral"/>
          <w:listItem w:displayText="Pflegeschule 1" w:value="Pflegeschule 1"/>
          <w:listItem w:displayText="Pflegeschule 2" w:value="Pflegeschule 2"/>
          <w:listItem w:displayText="Pflegeschule 3" w:value="Pflegeschule 3"/>
          <w:listItem w:displayText="Pflegeschule 4" w:value="Pflegeschule 4"/>
          <w:listItem w:displayText="Pflegeschule 5" w:value="Pflegeschule 5"/>
          <w:listItem w:displayText="Physiotherapie" w:value="Physiotherapie"/>
          <w:listItem w:displayText="Schulsozialarbeit" w:value="Schulsozialarbeit"/>
          <w:listItem w:displayText="Vertragswesen" w:value="Vertragswesen"/>
          <w:listItem w:displayText="Weiterbildung" w:value="Weiterbildung"/>
          <w:listItem w:displayText="Zentral" w:value="Zentral"/>
          <w:listItem w:displayText="Betriebsrat" w:value="Betriebsrat"/>
          <w:listItem w:displayText="Anpassungslehrgang Pflege" w:value="Anpassungslehrgang Pflege"/>
          <w:listItem w:displayText="Anpassungslehrgang ATA" w:value="Anpassungslehrgang ATA"/>
          <w:listItem w:displayText="Anpassungslehrgang OTA" w:value="Anpassungslehrgang OTA"/>
        </w:dropDownList>
      </w:sdtPr>
      <w:sdtEndPr/>
      <w:sdtContent>
        <w:r w:rsidR="00CA6D3D">
          <w:t>Anpassungslehrgang Pflege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2F63" w14:textId="77777777" w:rsidR="00717B6B" w:rsidRDefault="00717B6B" w:rsidP="00C47EF1">
      <w:pPr>
        <w:spacing w:after="0" w:line="240" w:lineRule="auto"/>
      </w:pPr>
      <w:r>
        <w:separator/>
      </w:r>
    </w:p>
  </w:footnote>
  <w:footnote w:type="continuationSeparator" w:id="0">
    <w:p w14:paraId="28037406" w14:textId="77777777" w:rsidR="00717B6B" w:rsidRDefault="00717B6B" w:rsidP="00C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99A3" w14:textId="1372F035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4384" behindDoc="0" locked="0" layoutInCell="1" allowOverlap="1" wp14:anchorId="07FD51FC" wp14:editId="1C3EECCB">
          <wp:simplePos x="0" y="0"/>
          <wp:positionH relativeFrom="column">
            <wp:posOffset>4875530</wp:posOffset>
          </wp:positionH>
          <wp:positionV relativeFrom="paragraph">
            <wp:posOffset>-160020</wp:posOffset>
          </wp:positionV>
          <wp:extent cx="964565" cy="895985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6D3D">
          <w:rPr>
            <w:rFonts w:ascii="Calibri" w:hAnsi="Calibri" w:cs="Arial"/>
            <w:b/>
            <w:bCs/>
            <w:sz w:val="24"/>
            <w:szCs w:val="24"/>
          </w:rPr>
          <w:t>APL Pflege – Bestätigung Arbeitgeber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7"/>
  </w:num>
  <w:num w:numId="4">
    <w:abstractNumId w:val="13"/>
  </w:num>
  <w:num w:numId="5">
    <w:abstractNumId w:val="24"/>
  </w:num>
  <w:num w:numId="6">
    <w:abstractNumId w:val="19"/>
  </w:num>
  <w:num w:numId="7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5"/>
  </w:num>
  <w:num w:numId="10">
    <w:abstractNumId w:val="12"/>
  </w:num>
  <w:num w:numId="11">
    <w:abstractNumId w:val="18"/>
  </w:num>
  <w:num w:numId="12">
    <w:abstractNumId w:val="14"/>
  </w:num>
  <w:num w:numId="13">
    <w:abstractNumId w:val="11"/>
  </w:num>
  <w:num w:numId="14">
    <w:abstractNumId w:val="10"/>
  </w:num>
  <w:num w:numId="15">
    <w:abstractNumId w:val="21"/>
  </w:num>
  <w:num w:numId="16">
    <w:abstractNumId w:val="16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6B"/>
    <w:rsid w:val="00001106"/>
    <w:rsid w:val="000249E2"/>
    <w:rsid w:val="00026A44"/>
    <w:rsid w:val="000324B2"/>
    <w:rsid w:val="00033186"/>
    <w:rsid w:val="00041A5C"/>
    <w:rsid w:val="00050EED"/>
    <w:rsid w:val="00055972"/>
    <w:rsid w:val="00073CFE"/>
    <w:rsid w:val="0007759F"/>
    <w:rsid w:val="00083D93"/>
    <w:rsid w:val="000A4848"/>
    <w:rsid w:val="000D5804"/>
    <w:rsid w:val="000E1705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1518"/>
    <w:rsid w:val="001B3E1E"/>
    <w:rsid w:val="001B757F"/>
    <w:rsid w:val="001C01A9"/>
    <w:rsid w:val="001C5906"/>
    <w:rsid w:val="001D458A"/>
    <w:rsid w:val="001F064B"/>
    <w:rsid w:val="001F5483"/>
    <w:rsid w:val="002001D0"/>
    <w:rsid w:val="00201FEA"/>
    <w:rsid w:val="002110D8"/>
    <w:rsid w:val="00223131"/>
    <w:rsid w:val="002427E1"/>
    <w:rsid w:val="00250414"/>
    <w:rsid w:val="002760D7"/>
    <w:rsid w:val="00277223"/>
    <w:rsid w:val="00283570"/>
    <w:rsid w:val="00287AF7"/>
    <w:rsid w:val="002A37B4"/>
    <w:rsid w:val="002B0764"/>
    <w:rsid w:val="002B11C1"/>
    <w:rsid w:val="002B1BBF"/>
    <w:rsid w:val="002F1F37"/>
    <w:rsid w:val="00304EEE"/>
    <w:rsid w:val="003434EC"/>
    <w:rsid w:val="003551F2"/>
    <w:rsid w:val="003635BE"/>
    <w:rsid w:val="0037416F"/>
    <w:rsid w:val="00375094"/>
    <w:rsid w:val="0038502E"/>
    <w:rsid w:val="003948B0"/>
    <w:rsid w:val="003B07CE"/>
    <w:rsid w:val="003B306E"/>
    <w:rsid w:val="003E2C2C"/>
    <w:rsid w:val="003F0D21"/>
    <w:rsid w:val="004038C5"/>
    <w:rsid w:val="00410725"/>
    <w:rsid w:val="00411F0B"/>
    <w:rsid w:val="00422C99"/>
    <w:rsid w:val="00434AA9"/>
    <w:rsid w:val="00455A74"/>
    <w:rsid w:val="00457CDF"/>
    <w:rsid w:val="00494755"/>
    <w:rsid w:val="004B1673"/>
    <w:rsid w:val="004B26CC"/>
    <w:rsid w:val="004B3747"/>
    <w:rsid w:val="004C0249"/>
    <w:rsid w:val="004D29B4"/>
    <w:rsid w:val="00552B75"/>
    <w:rsid w:val="00563F71"/>
    <w:rsid w:val="005715E5"/>
    <w:rsid w:val="00581030"/>
    <w:rsid w:val="0058794A"/>
    <w:rsid w:val="005B2533"/>
    <w:rsid w:val="005C680B"/>
    <w:rsid w:val="005F3260"/>
    <w:rsid w:val="005F7489"/>
    <w:rsid w:val="005F7590"/>
    <w:rsid w:val="00601F06"/>
    <w:rsid w:val="00605144"/>
    <w:rsid w:val="0061045F"/>
    <w:rsid w:val="00611F63"/>
    <w:rsid w:val="00656D63"/>
    <w:rsid w:val="00662001"/>
    <w:rsid w:val="00663A52"/>
    <w:rsid w:val="00670817"/>
    <w:rsid w:val="006B2635"/>
    <w:rsid w:val="006C28B9"/>
    <w:rsid w:val="006E2CC4"/>
    <w:rsid w:val="006F1990"/>
    <w:rsid w:val="00717B6B"/>
    <w:rsid w:val="007356B0"/>
    <w:rsid w:val="00737027"/>
    <w:rsid w:val="007439BF"/>
    <w:rsid w:val="00761FAC"/>
    <w:rsid w:val="00773253"/>
    <w:rsid w:val="007B27CF"/>
    <w:rsid w:val="00800CC3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900CCA"/>
    <w:rsid w:val="009032A0"/>
    <w:rsid w:val="00904B7D"/>
    <w:rsid w:val="0090634F"/>
    <w:rsid w:val="0090729C"/>
    <w:rsid w:val="00914876"/>
    <w:rsid w:val="00922508"/>
    <w:rsid w:val="009331C2"/>
    <w:rsid w:val="00940A44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2B6B"/>
    <w:rsid w:val="00A10098"/>
    <w:rsid w:val="00A266A8"/>
    <w:rsid w:val="00A30619"/>
    <w:rsid w:val="00A444F4"/>
    <w:rsid w:val="00A610DB"/>
    <w:rsid w:val="00A80688"/>
    <w:rsid w:val="00AA592A"/>
    <w:rsid w:val="00AC3F06"/>
    <w:rsid w:val="00AF2056"/>
    <w:rsid w:val="00AF40A5"/>
    <w:rsid w:val="00B046C2"/>
    <w:rsid w:val="00B3138C"/>
    <w:rsid w:val="00B34D55"/>
    <w:rsid w:val="00B5272D"/>
    <w:rsid w:val="00B63044"/>
    <w:rsid w:val="00B85156"/>
    <w:rsid w:val="00BD3B06"/>
    <w:rsid w:val="00BE1B57"/>
    <w:rsid w:val="00BF0676"/>
    <w:rsid w:val="00BF34C2"/>
    <w:rsid w:val="00C00932"/>
    <w:rsid w:val="00C304F8"/>
    <w:rsid w:val="00C420D5"/>
    <w:rsid w:val="00C47566"/>
    <w:rsid w:val="00C47EF1"/>
    <w:rsid w:val="00C542FB"/>
    <w:rsid w:val="00C62A2F"/>
    <w:rsid w:val="00C85A28"/>
    <w:rsid w:val="00C95DB3"/>
    <w:rsid w:val="00CA6D3D"/>
    <w:rsid w:val="00CB4033"/>
    <w:rsid w:val="00CC5ABD"/>
    <w:rsid w:val="00CC73C6"/>
    <w:rsid w:val="00CD5AA5"/>
    <w:rsid w:val="00CF11C9"/>
    <w:rsid w:val="00CF4001"/>
    <w:rsid w:val="00D07FE2"/>
    <w:rsid w:val="00D213F9"/>
    <w:rsid w:val="00D33746"/>
    <w:rsid w:val="00D43BAD"/>
    <w:rsid w:val="00D74561"/>
    <w:rsid w:val="00D92632"/>
    <w:rsid w:val="00D9784D"/>
    <w:rsid w:val="00DA3A3B"/>
    <w:rsid w:val="00DD6427"/>
    <w:rsid w:val="00DE1649"/>
    <w:rsid w:val="00DF227A"/>
    <w:rsid w:val="00E01990"/>
    <w:rsid w:val="00E0430B"/>
    <w:rsid w:val="00E1541F"/>
    <w:rsid w:val="00E224EB"/>
    <w:rsid w:val="00E31B88"/>
    <w:rsid w:val="00E51A29"/>
    <w:rsid w:val="00E55BDE"/>
    <w:rsid w:val="00E6579A"/>
    <w:rsid w:val="00E75CA3"/>
    <w:rsid w:val="00EA3A2A"/>
    <w:rsid w:val="00F06C17"/>
    <w:rsid w:val="00F13B29"/>
    <w:rsid w:val="00F361B6"/>
    <w:rsid w:val="00F47413"/>
    <w:rsid w:val="00F5047E"/>
    <w:rsid w:val="00F57D46"/>
    <w:rsid w:val="00F67C5D"/>
    <w:rsid w:val="00F72E19"/>
    <w:rsid w:val="00F73FDB"/>
    <w:rsid w:val="00F75DCA"/>
    <w:rsid w:val="00F9276A"/>
    <w:rsid w:val="00F94323"/>
    <w:rsid w:val="00F9437B"/>
    <w:rsid w:val="00FA1A7A"/>
    <w:rsid w:val="00FB74E4"/>
    <w:rsid w:val="00FC2F03"/>
    <w:rsid w:val="00FC3475"/>
    <w:rsid w:val="00FD0D08"/>
    <w:rsid w:val="00FD4A0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9630C"/>
  <w15:docId w15:val="{0E526843-7310-40C6-9AE6-B5C5374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2760D7"/>
    <w:pPr>
      <w:spacing w:line="240" w:lineRule="auto"/>
    </w:pPr>
  </w:style>
  <w:style w:type="paragraph" w:customStyle="1" w:styleId="BBGFuzeile">
    <w:name w:val="BBG Fußzeile"/>
    <w:link w:val="BBGFuzeileZchn"/>
    <w:autoRedefine/>
    <w:qFormat/>
    <w:rsid w:val="002760D7"/>
    <w:pPr>
      <w:tabs>
        <w:tab w:val="center" w:pos="4620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2760D7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1F5483"/>
    <w:pPr>
      <w:spacing w:line="276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4B374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1F5483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kopf\BBG%20gGmbH\Dokumentenbibliothek\FO_Z_Word_Hochforma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2d101e-4d8d-4477-bc59-7e7e4e84c675">
      <UserInfo>
        <DisplayName/>
        <AccountId xsi:nil="true"/>
        <AccountType/>
      </UserInfo>
    </SharedWithUsers>
    <Schlagwort xmlns="6908953c-9930-4de2-9ee7-7326df179387" xsi:nil="true"/>
    <Autor xmlns="6908953c-9930-4de2-9ee7-7326df179387" xsi:nil="true"/>
    <_Flow_SignoffStatus xmlns="6908953c-9930-4de2-9ee7-7326df179387" xsi:nil="true"/>
    <Kurzbeschreibung xmlns="6908953c-9930-4de2-9ee7-7326df1793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D222E18592C049B824432BCD5D2BB5" ma:contentTypeVersion="18" ma:contentTypeDescription="Ein neues Dokument erstellen." ma:contentTypeScope="" ma:versionID="f675254fe3e18a6139a5f29718d7e77e">
  <xsd:schema xmlns:xsd="http://www.w3.org/2001/XMLSchema" xmlns:xs="http://www.w3.org/2001/XMLSchema" xmlns:p="http://schemas.microsoft.com/office/2006/metadata/properties" xmlns:ns2="152d101e-4d8d-4477-bc59-7e7e4e84c675" xmlns:ns3="6908953c-9930-4de2-9ee7-7326df179387" targetNamespace="http://schemas.microsoft.com/office/2006/metadata/properties" ma:root="true" ma:fieldsID="93a5aaa1ebd0f2fc85d34d9bada0568e" ns2:_="" ns3:_="">
    <xsd:import namespace="152d101e-4d8d-4477-bc59-7e7e4e84c675"/>
    <xsd:import namespace="6908953c-9930-4de2-9ee7-7326df1793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Schlagwort" minOccurs="0"/>
                <xsd:element ref="ns3:Kurzbeschreibung" minOccurs="0"/>
                <xsd:element ref="ns3: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d101e-4d8d-4477-bc59-7e7e4e84c6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8953c-9930-4de2-9ee7-7326df179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Schlagwort" ma:index="22" nillable="true" ma:displayName="Schlagwort" ma:internalName="Schlagwort">
      <xsd:simpleType>
        <xsd:restriction base="dms:Text">
          <xsd:maxLength value="255"/>
        </xsd:restriction>
      </xsd:simpleType>
    </xsd:element>
    <xsd:element name="Kurzbeschreibung" ma:index="23" nillable="true" ma:displayName="Kurzbeschreibung" ma:format="Dropdown" ma:internalName="Kurzbeschreibung">
      <xsd:simpleType>
        <xsd:restriction base="dms:Note">
          <xsd:maxLength value="255"/>
        </xsd:restriction>
      </xsd:simpleType>
    </xsd:element>
    <xsd:element name="Autor" ma:index="24" nillable="true" ma:displayName="Autor" ma:format="Dropdown" ma:internalName="Aut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F7E1-C1C2-4076-BEA4-19F56967FFDC}">
  <ds:schemaRefs>
    <ds:schemaRef ds:uri="c17c6e2c-08fd-40d9-964f-a660e2c59342"/>
    <ds:schemaRef ds:uri="http://purl.org/dc/dcmitype/"/>
    <ds:schemaRef ds:uri="http://schemas.microsoft.com/office/2006/documentManagement/types"/>
    <ds:schemaRef ds:uri="152d101e-4d8d-4477-bc59-7e7e4e84c675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A924-DAF4-413F-AC84-2B3FF8F694B0}"/>
</file>

<file path=customXml/itemProps4.xml><?xml version="1.0" encoding="utf-8"?>
<ds:datastoreItem xmlns:ds="http://schemas.openxmlformats.org/officeDocument/2006/customXml" ds:itemID="{EE88452E-894E-4772-8D86-BDD39CCC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FO_Z_Word_Hochformat</Template>
  <TotalTime>0</TotalTime>
  <Pages>1</Pages>
  <Words>31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Vivantes GmbH</Company>
  <LinksUpToDate>false</LinksUpToDate>
  <CharactersWithSpaces>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 Pflege – Bestätigung Arbeitgeber</dc:title>
  <dc:subject/>
  <dc:creator>Mahnkopf, Marlen</dc:creator>
  <cp:keywords/>
  <dc:description/>
  <cp:lastModifiedBy>Sefzik, Judith</cp:lastModifiedBy>
  <cp:revision>2</cp:revision>
  <cp:lastPrinted>2022-02-07T09:31:00Z</cp:lastPrinted>
  <dcterms:created xsi:type="dcterms:W3CDTF">2022-02-07T09:34:00Z</dcterms:created>
  <dcterms:modified xsi:type="dcterms:W3CDTF">2022-02-07T09:34:00Z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0x0101004DD222E18592C049B824432BCD5D2BB5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