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7C19" w14:textId="522E9E6E" w:rsidR="00352E30" w:rsidRPr="00CD72CA" w:rsidRDefault="006207AA" w:rsidP="22B7EC44">
      <w:pPr>
        <w:pStyle w:val="BBGberschrift"/>
        <w:rPr>
          <w:rStyle w:val="Fett"/>
          <w:b w:val="0"/>
          <w:bCs w:val="0"/>
        </w:rPr>
      </w:pPr>
      <w:r>
        <w:t xml:space="preserve">Wir bestätigen, dass der/die Bewerber*in ___________________________________________ (Vorname, Nachname) sich in einem Angestelltenverhältnis befindet und </w:t>
      </w:r>
      <w:r w:rsidR="00A20E15">
        <w:t xml:space="preserve">für die Vorbereitung freigestellt wird </w:t>
      </w:r>
      <w:r w:rsidR="4E52969A">
        <w:t xml:space="preserve">sowie </w:t>
      </w:r>
      <w:r w:rsidR="00A20E15">
        <w:t xml:space="preserve">eine Praxisanleitung die praktische Prüfung begleiten </w:t>
      </w:r>
      <w:r w:rsidR="4E52969A">
        <w:t xml:space="preserve">wird. </w:t>
      </w:r>
    </w:p>
    <w:p w14:paraId="2F998501" w14:textId="77777777" w:rsidR="001F5483" w:rsidRDefault="001F5483" w:rsidP="006207AA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FED621" wp14:editId="3869809D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3841115" cy="3550285"/>
                <wp:effectExtent l="0" t="0" r="26035" b="120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355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5BAE" w14:textId="77777777" w:rsidR="00E75CA3" w:rsidRDefault="001F5483" w:rsidP="00E75CA3">
                            <w:pPr>
                              <w:spacing w:before="120" w:after="100" w:afterAutospacing="1"/>
                            </w:pPr>
                            <w:r>
                              <w:t xml:space="preserve">Datum: </w:t>
                            </w:r>
                            <w:r w:rsidR="00E75CA3">
                              <w:t xml:space="preserve">           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   </w:t>
                            </w:r>
                          </w:p>
                          <w:p w14:paraId="4B5A1693" w14:textId="77777777" w:rsidR="00E75CA3" w:rsidRPr="00C85A28" w:rsidRDefault="00E75CA3" w:rsidP="00C85A28">
                            <w:pPr>
                              <w:spacing w:after="100" w:afterAutospacing="1"/>
                            </w:pPr>
                            <w:r>
                              <w:t xml:space="preserve">Vorname, Nachname: </w:t>
                            </w:r>
                            <w:r>
                              <w:tab/>
                              <w:t xml:space="preserve">   ____________________________ </w:t>
                            </w:r>
                          </w:p>
                          <w:p w14:paraId="5A20E29D" w14:textId="77777777" w:rsidR="0055784A" w:rsidRDefault="0055784A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Pflegedirektion bzw. </w:t>
                            </w:r>
                          </w:p>
                          <w:p w14:paraId="3AA27960" w14:textId="77777777" w:rsidR="00E75CA3" w:rsidRPr="00E75CA3" w:rsidRDefault="00223131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Abteilungsleitung</w:t>
                            </w:r>
                            <w:r w:rsidR="0055784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61737A3" w14:textId="77777777" w:rsidR="001F5483" w:rsidRDefault="00E75CA3" w:rsidP="00E75CA3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</w:p>
                          <w:p w14:paraId="43BE20F0" w14:textId="77777777" w:rsidR="001F5483" w:rsidRDefault="001F5483">
                            <w:r>
                              <w:t>Unterschrift</w:t>
                            </w:r>
                            <w:r w:rsidR="00E75CA3">
                              <w:t>: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</w:t>
                            </w:r>
                          </w:p>
                          <w:p w14:paraId="70025DEB" w14:textId="77777777" w:rsidR="0055784A" w:rsidRDefault="0055784A" w:rsidP="0055784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Pflegedirektion bzw. </w:t>
                            </w:r>
                          </w:p>
                          <w:p w14:paraId="25D9EC32" w14:textId="77777777" w:rsidR="0055784A" w:rsidRPr="00E75CA3" w:rsidRDefault="0055784A" w:rsidP="0055784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Abteilungsleitung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446FC54" w14:textId="77777777" w:rsid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224AE4E7" w14:textId="77777777" w:rsidR="00E75CA3" w:rsidRP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t>Stempel: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ED6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pt;margin-top:3.5pt;width:302.45pt;height:279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">
                <v:textbox>
                  <w:txbxContent>
                    <w:p w14:paraId="63D05BAE" w14:textId="77777777" w:rsidR="00E75CA3" w:rsidRDefault="001F5483" w:rsidP="00E75CA3">
                      <w:pPr>
                        <w:spacing w:before="120" w:after="100" w:afterAutospacing="1"/>
                      </w:pPr>
                      <w:r>
                        <w:t xml:space="preserve">Datum: </w:t>
                      </w:r>
                      <w:r w:rsidR="00E75CA3">
                        <w:t xml:space="preserve">           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   </w:t>
                      </w:r>
                    </w:p>
                    <w:p w14:paraId="4B5A1693" w14:textId="77777777" w:rsidR="00E75CA3" w:rsidRPr="00C85A28" w:rsidRDefault="00E75CA3" w:rsidP="00C85A28">
                      <w:pPr>
                        <w:spacing w:after="100" w:afterAutospacing="1"/>
                      </w:pPr>
                      <w:r>
                        <w:t xml:space="preserve">Vorname, Nachname: </w:t>
                      </w:r>
                      <w:r>
                        <w:tab/>
                        <w:t xml:space="preserve">   ____________________________ </w:t>
                      </w:r>
                    </w:p>
                    <w:p w14:paraId="5A20E29D" w14:textId="77777777" w:rsidR="0055784A" w:rsidRDefault="0055784A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Pflegedirektion bzw. </w:t>
                      </w:r>
                    </w:p>
                    <w:p w14:paraId="3AA27960" w14:textId="77777777" w:rsidR="00E75CA3" w:rsidRPr="00E75CA3" w:rsidRDefault="00223131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Abteilungsleitung</w:t>
                      </w:r>
                      <w:r w:rsidR="0055784A">
                        <w:rPr>
                          <w:sz w:val="20"/>
                        </w:rPr>
                        <w:t xml:space="preserve"> </w:t>
                      </w:r>
                    </w:p>
                    <w:p w14:paraId="061737A3" w14:textId="77777777" w:rsidR="001F5483" w:rsidRDefault="00E75CA3" w:rsidP="00E75CA3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</w:p>
                    <w:p w14:paraId="43BE20F0" w14:textId="77777777" w:rsidR="001F5483" w:rsidRDefault="001F5483">
                      <w:r>
                        <w:t>Unterschrift</w:t>
                      </w:r>
                      <w:r w:rsidR="00E75CA3">
                        <w:t>: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</w:t>
                      </w:r>
                    </w:p>
                    <w:p w14:paraId="70025DEB" w14:textId="77777777" w:rsidR="0055784A" w:rsidRDefault="0055784A" w:rsidP="0055784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Pflegedirektion bzw. </w:t>
                      </w:r>
                    </w:p>
                    <w:p w14:paraId="25D9EC32" w14:textId="77777777" w:rsidR="0055784A" w:rsidRPr="00E75CA3" w:rsidRDefault="0055784A" w:rsidP="0055784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Abteilungsleitung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3446FC54" w14:textId="77777777" w:rsid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224AE4E7" w14:textId="77777777" w:rsidR="00E75CA3" w:rsidRP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t>Stempel: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03A81" w14:textId="77777777" w:rsidR="00717B6B" w:rsidRDefault="00717B6B" w:rsidP="006207AA">
      <w:pPr>
        <w:pStyle w:val="BBGberschrift"/>
      </w:pPr>
    </w:p>
    <w:p w14:paraId="4693BD49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7C06B940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2B1AD594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3BA17AD6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325CC3E2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6B3CC675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4601CA32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77551B29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722AACEF" w14:textId="77777777" w:rsidR="00CD72CA" w:rsidRDefault="00CD72CA" w:rsidP="22B7EC44">
      <w:pPr>
        <w:spacing w:before="240" w:after="240"/>
        <w:rPr>
          <w:rFonts w:eastAsiaTheme="minorEastAsia"/>
        </w:rPr>
      </w:pPr>
    </w:p>
    <w:p w14:paraId="4537C02D" w14:textId="77777777" w:rsidR="00CD72CA" w:rsidRDefault="00CD72CA" w:rsidP="00CD72CA">
      <w:pPr>
        <w:pBdr>
          <w:top w:val="single" w:sz="4" w:space="1" w:color="auto"/>
        </w:pBdr>
        <w:spacing w:before="240" w:after="0"/>
        <w:rPr>
          <w:rFonts w:eastAsiaTheme="minorEastAsia"/>
          <w:b/>
          <w:bCs/>
        </w:rPr>
      </w:pPr>
    </w:p>
    <w:p w14:paraId="2C08578C" w14:textId="07A91727" w:rsidR="00717B6B" w:rsidRPr="00CD72CA" w:rsidRDefault="71ACC134" w:rsidP="00CD72CA">
      <w:pPr>
        <w:pBdr>
          <w:top w:val="single" w:sz="4" w:space="1" w:color="auto"/>
        </w:pBdr>
        <w:spacing w:after="240"/>
        <w:rPr>
          <w:b/>
          <w:bCs/>
        </w:rPr>
      </w:pPr>
      <w:r w:rsidRPr="00CD72CA">
        <w:rPr>
          <w:rFonts w:eastAsiaTheme="minorEastAsia"/>
          <w:b/>
          <w:bCs/>
        </w:rPr>
        <w:t>Kostenübernahme:</w:t>
      </w:r>
    </w:p>
    <w:p w14:paraId="4EDCB74B" w14:textId="15C1EEE2" w:rsidR="00717B6B" w:rsidRPr="00E224EB" w:rsidRDefault="71ACC134" w:rsidP="00CD72CA">
      <w:pPr>
        <w:spacing w:before="120" w:after="120"/>
        <w:rPr>
          <w:rFonts w:eastAsiaTheme="minorEastAsia"/>
        </w:rPr>
      </w:pPr>
      <w:r w:rsidRPr="22B7EC44">
        <w:rPr>
          <w:rFonts w:eastAsiaTheme="minorEastAsia"/>
        </w:rPr>
        <w:t>Für d</w:t>
      </w:r>
      <w:r w:rsidR="45B80113" w:rsidRPr="22B7EC44">
        <w:rPr>
          <w:rFonts w:eastAsiaTheme="minorEastAsia"/>
        </w:rPr>
        <w:t xml:space="preserve">ie Kenntnisprüfung </w:t>
      </w:r>
      <w:r w:rsidRPr="22B7EC44">
        <w:rPr>
          <w:rFonts w:eastAsiaTheme="minorEastAsia"/>
        </w:rPr>
        <w:t xml:space="preserve">wird eine Aufwandsentschädigung in Höhe von </w:t>
      </w:r>
      <w:r w:rsidR="6B69B387" w:rsidRPr="22B7EC44">
        <w:rPr>
          <w:rFonts w:eastAsiaTheme="minorEastAsia"/>
        </w:rPr>
        <w:t>9</w:t>
      </w:r>
      <w:r w:rsidR="007C5188">
        <w:rPr>
          <w:rFonts w:eastAsiaTheme="minorEastAsia"/>
        </w:rPr>
        <w:t>5</w:t>
      </w:r>
      <w:r w:rsidR="6B69B387" w:rsidRPr="22B7EC44">
        <w:rPr>
          <w:rFonts w:eastAsiaTheme="minorEastAsia"/>
        </w:rPr>
        <w:t>0</w:t>
      </w:r>
      <w:r w:rsidRPr="22B7EC44">
        <w:rPr>
          <w:rFonts w:eastAsiaTheme="minorEastAsia"/>
        </w:rPr>
        <w:t>,00 € erhoben.</w:t>
      </w:r>
    </w:p>
    <w:p w14:paraId="50A6CDE3" w14:textId="12AB23BF" w:rsidR="00717B6B" w:rsidRPr="00E224EB" w:rsidRDefault="00CB2211" w:rsidP="00CD72CA">
      <w:pPr>
        <w:spacing w:before="120" w:after="120"/>
      </w:pPr>
      <w:sdt>
        <w:sdtPr>
          <w:rPr>
            <w:rFonts w:ascii="Times New Roman" w:eastAsia="Times New Roman" w:hAnsi="Times New Roman" w:cs="Times New Roman"/>
            <w:color w:val="000000" w:themeColor="text1"/>
          </w:rPr>
          <w:id w:val="-938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AF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71ACC134" w:rsidRPr="22B7EC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1ACC134" w:rsidRPr="22B7EC44">
        <w:rPr>
          <w:rFonts w:eastAsiaTheme="minorEastAsia"/>
        </w:rPr>
        <w:t xml:space="preserve">Wir übernehmen die Aufwandsentschädigung </w:t>
      </w:r>
      <w:r w:rsidR="00CB27B8">
        <w:rPr>
          <w:rFonts w:eastAsiaTheme="minorEastAsia"/>
        </w:rPr>
        <w:t>der Kenntnisprüfung</w:t>
      </w:r>
      <w:r w:rsidR="71ACC134" w:rsidRPr="22B7EC44">
        <w:rPr>
          <w:rFonts w:eastAsiaTheme="minorEastAsia"/>
        </w:rPr>
        <w:t>.</w:t>
      </w:r>
    </w:p>
    <w:p w14:paraId="3C52270C" w14:textId="750CE4A2" w:rsidR="00717B6B" w:rsidRPr="00E224EB" w:rsidRDefault="00CB2211" w:rsidP="00CD72CA">
      <w:pPr>
        <w:spacing w:before="120" w:after="120"/>
      </w:pPr>
      <w:sdt>
        <w:sdtPr>
          <w:rPr>
            <w:rFonts w:ascii="Times New Roman" w:eastAsia="Times New Roman" w:hAnsi="Times New Roman" w:cs="Times New Roman"/>
            <w:color w:val="000000" w:themeColor="text1"/>
          </w:rPr>
          <w:id w:val="38060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AF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71ACC134" w:rsidRPr="22B7EC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1ACC134" w:rsidRPr="22B7EC44">
        <w:rPr>
          <w:rFonts w:eastAsiaTheme="minorEastAsia"/>
        </w:rPr>
        <w:t>Die Aufwandsentschädigung bitte folgender Einrichtung/Abteilung in Rechnung stellen:</w:t>
      </w:r>
    </w:p>
    <w:p w14:paraId="2D709BD1" w14:textId="1EC96280" w:rsidR="00717B6B" w:rsidRPr="00E224EB" w:rsidRDefault="71ACC134" w:rsidP="00CD72CA">
      <w:pPr>
        <w:spacing w:before="120" w:after="120"/>
        <w:rPr>
          <w:rFonts w:eastAsiaTheme="minorEastAsia"/>
        </w:rPr>
      </w:pPr>
      <w:r w:rsidRPr="22B7EC44">
        <w:rPr>
          <w:rFonts w:eastAsiaTheme="minorEastAsia"/>
        </w:rPr>
        <w:t>· Name des Arbeitgebers:</w:t>
      </w:r>
    </w:p>
    <w:p w14:paraId="20DCA6F0" w14:textId="100F92C5" w:rsidR="00717B6B" w:rsidRPr="00E224EB" w:rsidRDefault="71ACC134" w:rsidP="00CD72CA">
      <w:pPr>
        <w:spacing w:before="120" w:after="120"/>
        <w:rPr>
          <w:rFonts w:eastAsiaTheme="minorEastAsia"/>
        </w:rPr>
      </w:pPr>
      <w:r w:rsidRPr="22B7EC44">
        <w:rPr>
          <w:rFonts w:eastAsiaTheme="minorEastAsia"/>
        </w:rPr>
        <w:t>· Name des/der Ansprechpartner*in:</w:t>
      </w:r>
    </w:p>
    <w:p w14:paraId="2D633FF4" w14:textId="7AB3BFCD" w:rsidR="00717B6B" w:rsidRPr="00E224EB" w:rsidRDefault="71ACC134" w:rsidP="00CD72CA">
      <w:pPr>
        <w:spacing w:before="120" w:after="120"/>
        <w:rPr>
          <w:rFonts w:eastAsiaTheme="minorEastAsia"/>
        </w:rPr>
      </w:pPr>
      <w:r w:rsidRPr="22B7EC44">
        <w:rPr>
          <w:rFonts w:eastAsiaTheme="minorEastAsia"/>
        </w:rPr>
        <w:t>· Rechnungsanschrift:</w:t>
      </w:r>
    </w:p>
    <w:p w14:paraId="613CFC01" w14:textId="56449B2D" w:rsidR="00717B6B" w:rsidRPr="00E224EB" w:rsidRDefault="00CB2211" w:rsidP="00CD72CA">
      <w:pPr>
        <w:spacing w:before="120" w:after="120"/>
        <w:rPr>
          <w:rFonts w:eastAsiaTheme="minorEastAsi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</w:rPr>
          <w:id w:val="121970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AF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71ACC134" w:rsidRPr="22B7EC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1ACC134" w:rsidRPr="22B7EC44">
        <w:rPr>
          <w:rFonts w:eastAsiaTheme="minorEastAsia"/>
        </w:rPr>
        <w:t>Der/Die Teilnehmende trägt die Aufwandsentschädigung de</w:t>
      </w:r>
      <w:r w:rsidR="000F4F31">
        <w:rPr>
          <w:rFonts w:eastAsiaTheme="minorEastAsia"/>
        </w:rPr>
        <w:t>r Kenntnisprüfung</w:t>
      </w:r>
      <w:r w:rsidR="71ACC134" w:rsidRPr="22B7EC44">
        <w:rPr>
          <w:rFonts w:eastAsiaTheme="minorEastAsia"/>
        </w:rPr>
        <w:t xml:space="preserve"> eigenständig.</w:t>
      </w:r>
    </w:p>
    <w:p w14:paraId="6FD8CAFC" w14:textId="5350A879" w:rsidR="00717B6B" w:rsidRPr="00E224EB" w:rsidRDefault="00CB2211" w:rsidP="00CD72CA">
      <w:pPr>
        <w:spacing w:before="120" w:after="120"/>
      </w:pPr>
      <w:sdt>
        <w:sdtPr>
          <w:rPr>
            <w:rFonts w:eastAsiaTheme="minorEastAsia"/>
          </w:rPr>
          <w:id w:val="-12043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AF">
            <w:rPr>
              <w:rFonts w:ascii="MS Gothic" w:eastAsia="MS Gothic" w:hAnsi="MS Gothic" w:hint="eastAsia"/>
            </w:rPr>
            <w:t>☐</w:t>
          </w:r>
        </w:sdtContent>
      </w:sdt>
      <w:r w:rsidR="001326AF">
        <w:rPr>
          <w:rFonts w:eastAsiaTheme="minorEastAsia"/>
        </w:rPr>
        <w:t xml:space="preserve"> </w:t>
      </w:r>
      <w:r w:rsidR="71ACC134" w:rsidRPr="22B7EC44">
        <w:rPr>
          <w:rFonts w:eastAsiaTheme="minorEastAsia"/>
        </w:rPr>
        <w:t>Bei der Bundesagentur für Arbeit wurde ein Bildungsgutschein zur Übernahme der Kurskosten beantragt. Im Falle der Nichterteilung übernehmen wir die Aufwandsentschädigung</w:t>
      </w:r>
      <w:r w:rsidR="205BA973" w:rsidRPr="22B7EC44">
        <w:rPr>
          <w:rFonts w:eastAsiaTheme="minorEastAsia"/>
        </w:rPr>
        <w:t>.</w:t>
      </w:r>
    </w:p>
    <w:p w14:paraId="4B2127C0" w14:textId="77777777" w:rsidR="00717B6B" w:rsidRPr="00E224EB" w:rsidRDefault="00717B6B" w:rsidP="006207AA">
      <w:pPr>
        <w:pStyle w:val="BBGberschrift"/>
      </w:pPr>
    </w:p>
    <w:sectPr w:rsidR="00717B6B" w:rsidRPr="00E224EB" w:rsidSect="002760D7">
      <w:headerReference w:type="default" r:id="rId11"/>
      <w:footerReference w:type="default" r:id="rId12"/>
      <w:pgSz w:w="11906" w:h="16838" w:code="9"/>
      <w:pgMar w:top="2268" w:right="1247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C25F" w14:textId="77777777" w:rsidR="003C1998" w:rsidRDefault="003C1998" w:rsidP="00C47EF1">
      <w:pPr>
        <w:spacing w:after="0" w:line="240" w:lineRule="auto"/>
      </w:pPr>
      <w:r>
        <w:separator/>
      </w:r>
    </w:p>
  </w:endnote>
  <w:endnote w:type="continuationSeparator" w:id="0">
    <w:p w14:paraId="037AEE26" w14:textId="77777777" w:rsidR="003C1998" w:rsidRDefault="003C1998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0720" w14:textId="50DE3C93" w:rsidR="00802AAB" w:rsidRPr="002760D7" w:rsidRDefault="00225F57" w:rsidP="00221F1B">
    <w:pPr>
      <w:pStyle w:val="BBGFuzeile"/>
      <w:rPr>
        <w:b/>
      </w:rPr>
    </w:pPr>
    <w:r>
      <w:t>Version 0</w:t>
    </w:r>
    <w:r w:rsidR="001326AF">
      <w:t>1</w:t>
    </w:r>
    <w:r>
      <w:t>/03.202</w:t>
    </w:r>
    <w:r w:rsidR="00221F1B">
      <w:t>5</w:t>
    </w:r>
    <w:r w:rsidR="00802AAB">
      <w:tab/>
    </w:r>
    <w:r w:rsidR="00802AAB" w:rsidRPr="005F7590">
      <w:t>BBG</w:t>
    </w:r>
    <w:r w:rsidR="00802AAB">
      <w:tab/>
    </w:r>
    <w:r w:rsidR="00802AAB">
      <w:tab/>
    </w:r>
    <w:r w:rsidR="00802AAB">
      <w:tab/>
    </w:r>
    <w:r w:rsidR="00802AAB">
      <w:tab/>
    </w:r>
    <w:r w:rsidR="00802AAB">
      <w:tab/>
    </w:r>
    <w:r w:rsidR="00802AAB" w:rsidRPr="005F7590">
      <w:t xml:space="preserve">Seite </w:t>
    </w:r>
    <w:r w:rsidR="00802AAB" w:rsidRPr="005F7590">
      <w:fldChar w:fldCharType="begin"/>
    </w:r>
    <w:r w:rsidR="00802AAB" w:rsidRPr="005F7590">
      <w:instrText>PAGE  \* Arabic  \* MERGEFORMAT</w:instrText>
    </w:r>
    <w:r w:rsidR="00802AAB" w:rsidRPr="005F7590">
      <w:fldChar w:fldCharType="separate"/>
    </w:r>
    <w:r w:rsidR="0055784A">
      <w:rPr>
        <w:noProof/>
      </w:rPr>
      <w:t>1</w:t>
    </w:r>
    <w:r w:rsidR="00802AAB" w:rsidRPr="005F7590">
      <w:fldChar w:fldCharType="end"/>
    </w:r>
    <w:r w:rsidR="00802AAB" w:rsidRPr="005F7590">
      <w:t xml:space="preserve"> von </w:t>
    </w:r>
    <w:fldSimple w:instr="NUMPAGES  \* Arabic  \* MERGEFORMAT">
      <w:r w:rsidR="0055784A">
        <w:rPr>
          <w:noProof/>
        </w:rPr>
        <w:t>1</w:t>
      </w:r>
    </w:fldSimple>
  </w:p>
  <w:p w14:paraId="4DE40335" w14:textId="21016414" w:rsidR="001658E3" w:rsidRPr="00802AAB" w:rsidRDefault="00802AAB" w:rsidP="00221F1B">
    <w:pPr>
      <w:pStyle w:val="BBGFuzeile"/>
    </w:pPr>
    <w:r>
      <w:tab/>
    </w:r>
    <w:r w:rsidR="00BD3A70">
      <w:t>Kenntnisprüfungen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462A" w14:textId="77777777" w:rsidR="003C1998" w:rsidRDefault="003C1998" w:rsidP="00C47EF1">
      <w:pPr>
        <w:spacing w:after="0" w:line="240" w:lineRule="auto"/>
      </w:pPr>
      <w:r>
        <w:separator/>
      </w:r>
    </w:p>
  </w:footnote>
  <w:footnote w:type="continuationSeparator" w:id="0">
    <w:p w14:paraId="44239945" w14:textId="77777777" w:rsidR="003C1998" w:rsidRDefault="003C1998" w:rsidP="00C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ABDF" w14:textId="3D2F769A" w:rsidR="00C47EF1" w:rsidRPr="005F7590" w:rsidRDefault="004D29B4" w:rsidP="00AF2056">
    <w:pPr>
      <w:pStyle w:val="Kopfzeile"/>
      <w:tabs>
        <w:tab w:val="clear" w:pos="9072"/>
        <w:tab w:val="left" w:pos="9214"/>
      </w:tabs>
      <w:spacing w:before="240"/>
      <w:ind w:right="27"/>
      <w:rPr>
        <w:rFonts w:ascii="Calibri" w:hAnsi="Calibri" w:cs="Arial"/>
        <w:b/>
        <w:bCs/>
        <w:sz w:val="24"/>
        <w:szCs w:val="24"/>
      </w:rPr>
    </w:pPr>
    <w:r w:rsidRPr="005F7590">
      <w:rPr>
        <w:rFonts w:ascii="Calibri" w:hAnsi="Calibri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72064" behindDoc="0" locked="0" layoutInCell="1" allowOverlap="1" wp14:anchorId="5F86EB74" wp14:editId="56039DFA">
          <wp:simplePos x="0" y="0"/>
          <wp:positionH relativeFrom="column">
            <wp:posOffset>4875530</wp:posOffset>
          </wp:positionH>
          <wp:positionV relativeFrom="paragraph">
            <wp:posOffset>-160020</wp:posOffset>
          </wp:positionV>
          <wp:extent cx="964565" cy="895985"/>
          <wp:effectExtent l="0" t="0" r="698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Arial"/>
          <w:b/>
          <w:bCs/>
          <w:sz w:val="24"/>
          <w:szCs w:val="24"/>
        </w:rPr>
        <w:alias w:val="Titel"/>
        <w:tag w:val=""/>
        <w:id w:val="329335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gramStart"/>
        <w:r w:rsidR="00940B8B">
          <w:rPr>
            <w:rFonts w:ascii="Calibri" w:hAnsi="Calibri" w:cs="Arial"/>
            <w:b/>
            <w:bCs/>
            <w:sz w:val="24"/>
            <w:szCs w:val="24"/>
          </w:rPr>
          <w:t>KPR Pflege</w:t>
        </w:r>
        <w:proofErr w:type="gramEnd"/>
        <w:r w:rsidR="00940B8B">
          <w:rPr>
            <w:rFonts w:ascii="Calibri" w:hAnsi="Calibri" w:cs="Arial"/>
            <w:b/>
            <w:bCs/>
            <w:sz w:val="24"/>
            <w:szCs w:val="24"/>
          </w:rPr>
          <w:t>– Bestätigung</w:t>
        </w:r>
        <w:r w:rsidR="00CD72CA">
          <w:rPr>
            <w:rFonts w:ascii="Calibri" w:hAnsi="Calibri" w:cs="Arial"/>
            <w:b/>
            <w:bCs/>
            <w:sz w:val="24"/>
            <w:szCs w:val="24"/>
          </w:rPr>
          <w:t xml:space="preserve"> Arbeitgebende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4CC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2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5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CB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6D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4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E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A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2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740"/>
    <w:multiLevelType w:val="hybridMultilevel"/>
    <w:tmpl w:val="6044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E65"/>
    <w:multiLevelType w:val="hybridMultilevel"/>
    <w:tmpl w:val="FBF69E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F47"/>
    <w:multiLevelType w:val="hybridMultilevel"/>
    <w:tmpl w:val="6018FA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15"/>
    <w:multiLevelType w:val="multilevel"/>
    <w:tmpl w:val="0940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712F35"/>
    <w:multiLevelType w:val="hybridMultilevel"/>
    <w:tmpl w:val="7E888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A76D8"/>
    <w:multiLevelType w:val="hybridMultilevel"/>
    <w:tmpl w:val="6632FCAA"/>
    <w:lvl w:ilvl="0" w:tplc="AEE623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268"/>
    <w:multiLevelType w:val="hybridMultilevel"/>
    <w:tmpl w:val="952C4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56AAF"/>
    <w:multiLevelType w:val="multilevel"/>
    <w:tmpl w:val="0644B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C3616"/>
    <w:multiLevelType w:val="hybridMultilevel"/>
    <w:tmpl w:val="239C5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E0367"/>
    <w:multiLevelType w:val="multilevel"/>
    <w:tmpl w:val="775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AD7D00"/>
    <w:multiLevelType w:val="multilevel"/>
    <w:tmpl w:val="2DEC3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699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5D2787A"/>
    <w:multiLevelType w:val="hybridMultilevel"/>
    <w:tmpl w:val="43FC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5DE5"/>
    <w:multiLevelType w:val="multilevel"/>
    <w:tmpl w:val="9912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305253"/>
    <w:multiLevelType w:val="hybridMultilevel"/>
    <w:tmpl w:val="386E2D48"/>
    <w:lvl w:ilvl="0" w:tplc="193C62EA">
      <w:numFmt w:val="bullet"/>
      <w:lvlText w:val="-"/>
      <w:lvlJc w:val="left"/>
      <w:pPr>
        <w:ind w:left="1154" w:hanging="360"/>
      </w:pPr>
      <w:rPr>
        <w:rFonts w:ascii="Arial" w:eastAsiaTheme="maj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772825990">
    <w:abstractNumId w:val="22"/>
  </w:num>
  <w:num w:numId="2" w16cid:durableId="806244215">
    <w:abstractNumId w:val="20"/>
  </w:num>
  <w:num w:numId="3" w16cid:durableId="821896657">
    <w:abstractNumId w:val="17"/>
  </w:num>
  <w:num w:numId="4" w16cid:durableId="1066610842">
    <w:abstractNumId w:val="13"/>
  </w:num>
  <w:num w:numId="5" w16cid:durableId="1423989630">
    <w:abstractNumId w:val="24"/>
  </w:num>
  <w:num w:numId="6" w16cid:durableId="89662716">
    <w:abstractNumId w:val="19"/>
  </w:num>
  <w:num w:numId="7" w16cid:durableId="888029681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1734227">
    <w:abstractNumId w:val="23"/>
  </w:num>
  <w:num w:numId="9" w16cid:durableId="1521433604">
    <w:abstractNumId w:val="15"/>
  </w:num>
  <w:num w:numId="10" w16cid:durableId="724260206">
    <w:abstractNumId w:val="12"/>
  </w:num>
  <w:num w:numId="11" w16cid:durableId="2090343765">
    <w:abstractNumId w:val="18"/>
  </w:num>
  <w:num w:numId="12" w16cid:durableId="1204171986">
    <w:abstractNumId w:val="14"/>
  </w:num>
  <w:num w:numId="13" w16cid:durableId="447436816">
    <w:abstractNumId w:val="11"/>
  </w:num>
  <w:num w:numId="14" w16cid:durableId="1148589803">
    <w:abstractNumId w:val="10"/>
  </w:num>
  <w:num w:numId="15" w16cid:durableId="1535463188">
    <w:abstractNumId w:val="21"/>
  </w:num>
  <w:num w:numId="16" w16cid:durableId="1776289553">
    <w:abstractNumId w:val="16"/>
  </w:num>
  <w:num w:numId="17" w16cid:durableId="103696205">
    <w:abstractNumId w:val="9"/>
  </w:num>
  <w:num w:numId="18" w16cid:durableId="2903465">
    <w:abstractNumId w:val="8"/>
  </w:num>
  <w:num w:numId="19" w16cid:durableId="11807321">
    <w:abstractNumId w:val="7"/>
  </w:num>
  <w:num w:numId="20" w16cid:durableId="838079336">
    <w:abstractNumId w:val="6"/>
  </w:num>
  <w:num w:numId="21" w16cid:durableId="2111195469">
    <w:abstractNumId w:val="5"/>
  </w:num>
  <w:num w:numId="22" w16cid:durableId="437870961">
    <w:abstractNumId w:val="4"/>
  </w:num>
  <w:num w:numId="23" w16cid:durableId="1240552620">
    <w:abstractNumId w:val="3"/>
  </w:num>
  <w:num w:numId="24" w16cid:durableId="979117894">
    <w:abstractNumId w:val="2"/>
  </w:num>
  <w:num w:numId="25" w16cid:durableId="325329102">
    <w:abstractNumId w:val="1"/>
  </w:num>
  <w:num w:numId="26" w16cid:durableId="9860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D9"/>
    <w:rsid w:val="00001106"/>
    <w:rsid w:val="000249E2"/>
    <w:rsid w:val="00026A44"/>
    <w:rsid w:val="000324B2"/>
    <w:rsid w:val="00033186"/>
    <w:rsid w:val="00041A5C"/>
    <w:rsid w:val="00050EED"/>
    <w:rsid w:val="00055972"/>
    <w:rsid w:val="00073CFE"/>
    <w:rsid w:val="0007759F"/>
    <w:rsid w:val="00081CA5"/>
    <w:rsid w:val="00083238"/>
    <w:rsid w:val="00083D93"/>
    <w:rsid w:val="000A4848"/>
    <w:rsid w:val="000D5804"/>
    <w:rsid w:val="000E1705"/>
    <w:rsid w:val="000F4F31"/>
    <w:rsid w:val="001326AF"/>
    <w:rsid w:val="00133898"/>
    <w:rsid w:val="00135469"/>
    <w:rsid w:val="0014370C"/>
    <w:rsid w:val="00146AE8"/>
    <w:rsid w:val="00155544"/>
    <w:rsid w:val="001612DF"/>
    <w:rsid w:val="00161890"/>
    <w:rsid w:val="00161A65"/>
    <w:rsid w:val="001632C9"/>
    <w:rsid w:val="001658E3"/>
    <w:rsid w:val="0018379F"/>
    <w:rsid w:val="00184AE7"/>
    <w:rsid w:val="001A4CD6"/>
    <w:rsid w:val="001B1518"/>
    <w:rsid w:val="001B757F"/>
    <w:rsid w:val="001C01A9"/>
    <w:rsid w:val="001C5906"/>
    <w:rsid w:val="001D458A"/>
    <w:rsid w:val="001D46F3"/>
    <w:rsid w:val="001F064B"/>
    <w:rsid w:val="001F5483"/>
    <w:rsid w:val="002001D0"/>
    <w:rsid w:val="00201FEA"/>
    <w:rsid w:val="0020547E"/>
    <w:rsid w:val="002110D8"/>
    <w:rsid w:val="00221F1B"/>
    <w:rsid w:val="00223131"/>
    <w:rsid w:val="00225F57"/>
    <w:rsid w:val="002427E1"/>
    <w:rsid w:val="00250414"/>
    <w:rsid w:val="002760D7"/>
    <w:rsid w:val="00277223"/>
    <w:rsid w:val="00283570"/>
    <w:rsid w:val="00287AF7"/>
    <w:rsid w:val="002A37B4"/>
    <w:rsid w:val="002B0764"/>
    <w:rsid w:val="002B11C1"/>
    <w:rsid w:val="002B1BBF"/>
    <w:rsid w:val="002F1F37"/>
    <w:rsid w:val="00304EEE"/>
    <w:rsid w:val="003434EC"/>
    <w:rsid w:val="00352E30"/>
    <w:rsid w:val="003551F2"/>
    <w:rsid w:val="003635BE"/>
    <w:rsid w:val="0037416F"/>
    <w:rsid w:val="00375094"/>
    <w:rsid w:val="0038502E"/>
    <w:rsid w:val="003948B0"/>
    <w:rsid w:val="003B07CE"/>
    <w:rsid w:val="003B306E"/>
    <w:rsid w:val="003C1998"/>
    <w:rsid w:val="003E2C2C"/>
    <w:rsid w:val="003F0D21"/>
    <w:rsid w:val="004038C5"/>
    <w:rsid w:val="00410725"/>
    <w:rsid w:val="00411F0B"/>
    <w:rsid w:val="00422C99"/>
    <w:rsid w:val="00434AA9"/>
    <w:rsid w:val="00455A74"/>
    <w:rsid w:val="00457CDF"/>
    <w:rsid w:val="00463448"/>
    <w:rsid w:val="0047766E"/>
    <w:rsid w:val="00494755"/>
    <w:rsid w:val="004B1673"/>
    <w:rsid w:val="004B26CC"/>
    <w:rsid w:val="004B3747"/>
    <w:rsid w:val="004C0249"/>
    <w:rsid w:val="004D29B4"/>
    <w:rsid w:val="00552B75"/>
    <w:rsid w:val="00555842"/>
    <w:rsid w:val="0055784A"/>
    <w:rsid w:val="00563F71"/>
    <w:rsid w:val="005715E5"/>
    <w:rsid w:val="00581030"/>
    <w:rsid w:val="0058794A"/>
    <w:rsid w:val="00593C08"/>
    <w:rsid w:val="005B2533"/>
    <w:rsid w:val="005C680B"/>
    <w:rsid w:val="005F3260"/>
    <w:rsid w:val="005F7489"/>
    <w:rsid w:val="005F7590"/>
    <w:rsid w:val="00601F06"/>
    <w:rsid w:val="00605144"/>
    <w:rsid w:val="0061045F"/>
    <w:rsid w:val="00611F63"/>
    <w:rsid w:val="006207AA"/>
    <w:rsid w:val="00656D63"/>
    <w:rsid w:val="00662001"/>
    <w:rsid w:val="00663A52"/>
    <w:rsid w:val="00670817"/>
    <w:rsid w:val="006A71D9"/>
    <w:rsid w:val="006B2635"/>
    <w:rsid w:val="006C28B9"/>
    <w:rsid w:val="006E2CC4"/>
    <w:rsid w:val="006F1990"/>
    <w:rsid w:val="00717B6B"/>
    <w:rsid w:val="0073057A"/>
    <w:rsid w:val="007356B0"/>
    <w:rsid w:val="00737027"/>
    <w:rsid w:val="007439BF"/>
    <w:rsid w:val="00761FAC"/>
    <w:rsid w:val="00773253"/>
    <w:rsid w:val="00792C34"/>
    <w:rsid w:val="007B27CF"/>
    <w:rsid w:val="007C5188"/>
    <w:rsid w:val="00800CC3"/>
    <w:rsid w:val="00802AAB"/>
    <w:rsid w:val="00817A26"/>
    <w:rsid w:val="0082585F"/>
    <w:rsid w:val="00837383"/>
    <w:rsid w:val="008438DE"/>
    <w:rsid w:val="00844FEE"/>
    <w:rsid w:val="00852E71"/>
    <w:rsid w:val="008534C3"/>
    <w:rsid w:val="008630FF"/>
    <w:rsid w:val="0088582C"/>
    <w:rsid w:val="00887E0A"/>
    <w:rsid w:val="008C1409"/>
    <w:rsid w:val="00900CCA"/>
    <w:rsid w:val="009032A0"/>
    <w:rsid w:val="00904B7D"/>
    <w:rsid w:val="0090634F"/>
    <w:rsid w:val="0090729C"/>
    <w:rsid w:val="00912504"/>
    <w:rsid w:val="00914876"/>
    <w:rsid w:val="00922508"/>
    <w:rsid w:val="009331C2"/>
    <w:rsid w:val="00940A44"/>
    <w:rsid w:val="00940B8B"/>
    <w:rsid w:val="00944416"/>
    <w:rsid w:val="009657CB"/>
    <w:rsid w:val="0097368B"/>
    <w:rsid w:val="009804FD"/>
    <w:rsid w:val="009849E4"/>
    <w:rsid w:val="009A19A0"/>
    <w:rsid w:val="009C54A9"/>
    <w:rsid w:val="009E2443"/>
    <w:rsid w:val="009E5247"/>
    <w:rsid w:val="009F1B3C"/>
    <w:rsid w:val="009F5070"/>
    <w:rsid w:val="00A02B6B"/>
    <w:rsid w:val="00A10098"/>
    <w:rsid w:val="00A20E15"/>
    <w:rsid w:val="00A266A8"/>
    <w:rsid w:val="00A30619"/>
    <w:rsid w:val="00A444F4"/>
    <w:rsid w:val="00A610DB"/>
    <w:rsid w:val="00A80688"/>
    <w:rsid w:val="00AA592A"/>
    <w:rsid w:val="00AC3F06"/>
    <w:rsid w:val="00AF2056"/>
    <w:rsid w:val="00AF40A5"/>
    <w:rsid w:val="00B046C2"/>
    <w:rsid w:val="00B3138C"/>
    <w:rsid w:val="00B34D55"/>
    <w:rsid w:val="00B5272D"/>
    <w:rsid w:val="00B63044"/>
    <w:rsid w:val="00B85156"/>
    <w:rsid w:val="00BD3A70"/>
    <w:rsid w:val="00BD3B06"/>
    <w:rsid w:val="00BE1B57"/>
    <w:rsid w:val="00BF0676"/>
    <w:rsid w:val="00BF34C2"/>
    <w:rsid w:val="00C00932"/>
    <w:rsid w:val="00C015AD"/>
    <w:rsid w:val="00C04CDC"/>
    <w:rsid w:val="00C304F8"/>
    <w:rsid w:val="00C420D5"/>
    <w:rsid w:val="00C47566"/>
    <w:rsid w:val="00C47EF1"/>
    <w:rsid w:val="00C542FB"/>
    <w:rsid w:val="00C62A2F"/>
    <w:rsid w:val="00C85A28"/>
    <w:rsid w:val="00C9089B"/>
    <w:rsid w:val="00C90E34"/>
    <w:rsid w:val="00C95DB3"/>
    <w:rsid w:val="00CA6D3D"/>
    <w:rsid w:val="00CB2211"/>
    <w:rsid w:val="00CB27B8"/>
    <w:rsid w:val="00CB4033"/>
    <w:rsid w:val="00CC5ABD"/>
    <w:rsid w:val="00CC73C6"/>
    <w:rsid w:val="00CD5AA5"/>
    <w:rsid w:val="00CD72CA"/>
    <w:rsid w:val="00CF11C9"/>
    <w:rsid w:val="00CF4001"/>
    <w:rsid w:val="00D07FE2"/>
    <w:rsid w:val="00D213F9"/>
    <w:rsid w:val="00D33746"/>
    <w:rsid w:val="00D43BAD"/>
    <w:rsid w:val="00D74561"/>
    <w:rsid w:val="00D803C8"/>
    <w:rsid w:val="00D92632"/>
    <w:rsid w:val="00D9784D"/>
    <w:rsid w:val="00DA3A3B"/>
    <w:rsid w:val="00DB536E"/>
    <w:rsid w:val="00DD6427"/>
    <w:rsid w:val="00DE1649"/>
    <w:rsid w:val="00DF227A"/>
    <w:rsid w:val="00E01990"/>
    <w:rsid w:val="00E0430B"/>
    <w:rsid w:val="00E1541F"/>
    <w:rsid w:val="00E224EB"/>
    <w:rsid w:val="00E31B88"/>
    <w:rsid w:val="00E51A29"/>
    <w:rsid w:val="00E55BDE"/>
    <w:rsid w:val="00E65742"/>
    <w:rsid w:val="00E6579A"/>
    <w:rsid w:val="00E75CA3"/>
    <w:rsid w:val="00EA3A2A"/>
    <w:rsid w:val="00F06C17"/>
    <w:rsid w:val="00F13B29"/>
    <w:rsid w:val="00F361B6"/>
    <w:rsid w:val="00F47413"/>
    <w:rsid w:val="00F5047E"/>
    <w:rsid w:val="00F57D46"/>
    <w:rsid w:val="00F67C5D"/>
    <w:rsid w:val="00F72E19"/>
    <w:rsid w:val="00F73FDB"/>
    <w:rsid w:val="00F75DCA"/>
    <w:rsid w:val="00F917FC"/>
    <w:rsid w:val="00F9276A"/>
    <w:rsid w:val="00F94323"/>
    <w:rsid w:val="00F9437B"/>
    <w:rsid w:val="00FA1A7A"/>
    <w:rsid w:val="00FA3F25"/>
    <w:rsid w:val="00FB74E4"/>
    <w:rsid w:val="00FC2F03"/>
    <w:rsid w:val="00FC3475"/>
    <w:rsid w:val="00FD0D08"/>
    <w:rsid w:val="00FD4A0F"/>
    <w:rsid w:val="00FD7540"/>
    <w:rsid w:val="00FF7728"/>
    <w:rsid w:val="0A4D6D84"/>
    <w:rsid w:val="0C536BD7"/>
    <w:rsid w:val="11AF6776"/>
    <w:rsid w:val="1775EEE5"/>
    <w:rsid w:val="205BA973"/>
    <w:rsid w:val="22B7EC44"/>
    <w:rsid w:val="22F5F70A"/>
    <w:rsid w:val="2381528A"/>
    <w:rsid w:val="2C5135D5"/>
    <w:rsid w:val="2CC827B9"/>
    <w:rsid w:val="45B80113"/>
    <w:rsid w:val="4E52969A"/>
    <w:rsid w:val="6B69B387"/>
    <w:rsid w:val="6DED12D6"/>
    <w:rsid w:val="71ACC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7ACDD"/>
  <w15:docId w15:val="{FE826D3C-F645-4E91-9E5B-0C7EE41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3747"/>
  </w:style>
  <w:style w:type="paragraph" w:styleId="berschrift1">
    <w:name w:val="heading 1"/>
    <w:basedOn w:val="Standard"/>
    <w:next w:val="Standard"/>
    <w:link w:val="berschrift1Zchn"/>
    <w:uiPriority w:val="9"/>
    <w:rsid w:val="00304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30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AA9"/>
  </w:style>
  <w:style w:type="paragraph" w:styleId="Fuzeile">
    <w:name w:val="footer"/>
    <w:basedOn w:val="Standard"/>
    <w:link w:val="Fu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34AA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E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2C2C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24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EB"/>
    <w:rPr>
      <w:i/>
      <w:iCs/>
      <w:color w:val="4F81BD" w:themeColor="accent1"/>
    </w:rPr>
  </w:style>
  <w:style w:type="paragraph" w:customStyle="1" w:styleId="BBGStandard">
    <w:name w:val="BBG Standard"/>
    <w:link w:val="BBGStandardZchn"/>
    <w:autoRedefine/>
    <w:qFormat/>
    <w:rsid w:val="002760D7"/>
    <w:pPr>
      <w:spacing w:line="240" w:lineRule="auto"/>
    </w:pPr>
  </w:style>
  <w:style w:type="paragraph" w:customStyle="1" w:styleId="BBGFuzeile">
    <w:name w:val="BBG Fußzeile"/>
    <w:link w:val="BBGFuzeileZchn"/>
    <w:autoRedefine/>
    <w:qFormat/>
    <w:rsid w:val="00221F1B"/>
    <w:pPr>
      <w:tabs>
        <w:tab w:val="center" w:pos="4620"/>
      </w:tabs>
      <w:spacing w:after="0"/>
    </w:pPr>
    <w:rPr>
      <w:rFonts w:ascii="Calibri" w:hAnsi="Calibri" w:cs="Arial"/>
      <w:sz w:val="16"/>
      <w:szCs w:val="16"/>
    </w:rPr>
  </w:style>
  <w:style w:type="paragraph" w:customStyle="1" w:styleId="BBGKopfzeile">
    <w:name w:val="BBG Kopfzeile"/>
    <w:link w:val="BBGKopfzeileZchn"/>
    <w:autoRedefine/>
    <w:qFormat/>
    <w:rsid w:val="004B3747"/>
    <w:pPr>
      <w:spacing w:after="120" w:line="240" w:lineRule="auto"/>
    </w:pPr>
    <w:rPr>
      <w:sz w:val="24"/>
    </w:rPr>
  </w:style>
  <w:style w:type="character" w:customStyle="1" w:styleId="BBGFuzeileZchn">
    <w:name w:val="BBG Fußzeile Zchn"/>
    <w:basedOn w:val="Absatz-Standardschriftart"/>
    <w:link w:val="BBGFuzeile"/>
    <w:rsid w:val="00221F1B"/>
    <w:rPr>
      <w:rFonts w:ascii="Calibri" w:hAnsi="Calibri" w:cs="Arial"/>
      <w:sz w:val="16"/>
      <w:szCs w:val="16"/>
    </w:rPr>
  </w:style>
  <w:style w:type="paragraph" w:customStyle="1" w:styleId="BBGberschrift">
    <w:name w:val="BBG Überschrift"/>
    <w:basedOn w:val="BBGStandard"/>
    <w:link w:val="BBGberschriftZchn"/>
    <w:autoRedefine/>
    <w:qFormat/>
    <w:rsid w:val="006207AA"/>
    <w:pPr>
      <w:spacing w:line="360" w:lineRule="auto"/>
    </w:pPr>
  </w:style>
  <w:style w:type="character" w:customStyle="1" w:styleId="BBGKopfzeileZchn">
    <w:name w:val="BBG Kopfzeile Zchn"/>
    <w:basedOn w:val="Absatz-Standardschriftart"/>
    <w:link w:val="BBGKopfzeile"/>
    <w:rsid w:val="004B3747"/>
    <w:rPr>
      <w:sz w:val="24"/>
    </w:rPr>
  </w:style>
  <w:style w:type="character" w:customStyle="1" w:styleId="BBGStandardZchn">
    <w:name w:val="BBG Standard Zchn"/>
    <w:basedOn w:val="Absatz-Standardschriftart"/>
    <w:link w:val="BBGStandard"/>
    <w:rsid w:val="004B374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4EEE"/>
    <w:pPr>
      <w:outlineLvl w:val="9"/>
    </w:pPr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BGberschriftZchn">
    <w:name w:val="BBG Überschrift Zchn"/>
    <w:basedOn w:val="BBGStandardZchn"/>
    <w:link w:val="BBGberschrift"/>
    <w:rsid w:val="006207AA"/>
  </w:style>
  <w:style w:type="table" w:styleId="Tabellenraster">
    <w:name w:val="Table Grid"/>
    <w:basedOn w:val="NormaleTabelle"/>
    <w:uiPriority w:val="59"/>
    <w:rsid w:val="001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F7590"/>
  </w:style>
  <w:style w:type="character" w:styleId="Kommentarzeichen">
    <w:name w:val="annotation reference"/>
    <w:basedOn w:val="Absatz-Standardschriftart"/>
    <w:uiPriority w:val="99"/>
    <w:semiHidden/>
    <w:unhideWhenUsed/>
    <w:rsid w:val="001F5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4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48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rsid w:val="0062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lmannD\OneDrive%20-%20BBG%20gGmbH\Kenntnispr&#252;fung_Pflege%20und%20MTRA_Best&#228;tig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97de9c-e542-41bd-8ec1-d5f142a173f0">
      <UserInfo>
        <DisplayName/>
        <AccountId xsi:nil="true"/>
        <AccountType/>
      </UserInfo>
    </SharedWithUsers>
    <lcf76f155ced4ddcb4097134ff3c332f xmlns="00b0f9c2-7e38-4158-8750-0ddd3ff54ff4">
      <Terms xmlns="http://schemas.microsoft.com/office/infopath/2007/PartnerControls"/>
    </lcf76f155ced4ddcb4097134ff3c332f>
    <TaxCatchAll xmlns="c797de9c-e542-41bd-8ec1-d5f142a173f0" xsi:nil="true"/>
    <Dokumentenart xmlns="00b0f9c2-7e38-4158-8750-0ddd3ff54ff4" xsi:nil="true"/>
    <_dlc_DocId xmlns="c797de9c-e542-41bd-8ec1-d5f142a173f0">RDVZ5JY57SZH-1398677762-175439</_dlc_DocId>
    <_dlc_DocIdUrl xmlns="c797de9c-e542-41bd-8ec1-d5f142a173f0">
      <Url>https://bbgbildungscampus.sharepoint.com/sites/Fuehrungsprozesse/_layouts/15/DocIdRedir.aspx?ID=RDVZ5JY57SZH-1398677762-175439</Url>
      <Description>RDVZ5JY57SZH-1398677762-175439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A70A4A603BE4AB414E6883B20F561" ma:contentTypeVersion="17" ma:contentTypeDescription="Ein neues Dokument erstellen." ma:contentTypeScope="" ma:versionID="1cf38fac1bdc93f1203c8eb487967ff4">
  <xsd:schema xmlns:xsd="http://www.w3.org/2001/XMLSchema" xmlns:xs="http://www.w3.org/2001/XMLSchema" xmlns:p="http://schemas.microsoft.com/office/2006/metadata/properties" xmlns:ns2="c797de9c-e542-41bd-8ec1-d5f142a173f0" xmlns:ns3="00b0f9c2-7e38-4158-8750-0ddd3ff54ff4" targetNamespace="http://schemas.microsoft.com/office/2006/metadata/properties" ma:root="true" ma:fieldsID="090ef7f41462e6c5f2caaa9a6a10aac3" ns2:_="" ns3:_="">
    <xsd:import namespace="c797de9c-e542-41bd-8ec1-d5f142a173f0"/>
    <xsd:import namespace="00b0f9c2-7e38-4158-8750-0ddd3ff54f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Dokumentenart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de9c-e542-41bd-8ec1-d5f142a173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ce609d-e7f6-450c-954b-109aa09af283}" ma:internalName="TaxCatchAll" ma:showField="CatchAllData" ma:web="c797de9c-e542-41bd-8ec1-d5f142a17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f9c2-7e38-4158-8750-0ddd3ff5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15aeff2-6623-4ac4-b1ac-efb96521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enart" ma:index="26" nillable="true" ma:displayName="Dokumentenart" ma:format="Dropdown" ma:internalName="Dokumentenart">
      <xsd:simpleType>
        <xsd:union memberTypes="dms:Text">
          <xsd:simpleType>
            <xsd:restriction base="dms:Choice">
              <xsd:enumeration value="Vorlage"/>
              <xsd:enumeration value="Nachweis"/>
              <xsd:enumeration value="Auswahl 3"/>
            </xsd:restriction>
          </xsd:simpleType>
        </xsd:un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ACF7E1-C1C2-4076-BEA4-19F56967FFDC}">
  <ds:schemaRefs>
    <ds:schemaRef ds:uri="http://schemas.microsoft.com/office/2006/metadata/properties"/>
    <ds:schemaRef ds:uri="http://schemas.microsoft.com/office/infopath/2007/PartnerControls"/>
    <ds:schemaRef ds:uri="c797de9c-e542-41bd-8ec1-d5f142a173f0"/>
    <ds:schemaRef ds:uri="00b0f9c2-7e38-4158-8750-0ddd3ff54ff4"/>
    <ds:schemaRef ds:uri="aa1a3a73-c68f-4862-907b-95b12126b489"/>
    <ds:schemaRef ds:uri="60a437d8-ae12-4e68-8035-4f3453c9cbd3"/>
  </ds:schemaRefs>
</ds:datastoreItem>
</file>

<file path=customXml/itemProps2.xml><?xml version="1.0" encoding="utf-8"?>
<ds:datastoreItem xmlns:ds="http://schemas.openxmlformats.org/officeDocument/2006/customXml" ds:itemID="{4BDE1ED1-48CC-458D-8BCB-E3E8E15F0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CDB21-CEDC-4CC4-BEA3-2EB3A7A1DC72}"/>
</file>

<file path=customXml/itemProps4.xml><?xml version="1.0" encoding="utf-8"?>
<ds:datastoreItem xmlns:ds="http://schemas.openxmlformats.org/officeDocument/2006/customXml" ds:itemID="{6071A977-FE99-4AD3-9287-18CAF219FA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575246-C5C6-4F2E-85A5-377AD4024EC4}"/>
</file>

<file path=docProps/app.xml><?xml version="1.0" encoding="utf-8"?>
<Properties xmlns="http://schemas.openxmlformats.org/officeDocument/2006/extended-properties" xmlns:vt="http://schemas.openxmlformats.org/officeDocument/2006/docPropsVTypes">
  <Template>Kenntnisprüfung_Pflege und MTRA_Bestätigung</Template>
  <TotalTime>0</TotalTime>
  <Pages>1</Pages>
  <Words>120</Words>
  <Characters>761</Characters>
  <Application>Microsoft Office Word</Application>
  <DocSecurity>0</DocSecurity>
  <Lines>6</Lines>
  <Paragraphs>1</Paragraphs>
  <ScaleCrop>false</ScaleCrop>
  <Manager/>
  <Company>Vivantes GmbH</Company>
  <LinksUpToDate>false</LinksUpToDate>
  <CharactersWithSpaces>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KPR Pflege– Bestätigung Arbeitgebende</dc:title>
  <dc:subject/>
  <dc:creator>Fellmann, Dalia</dc:creator>
  <cp:keywords/>
  <dc:description/>
  <cp:lastModifiedBy>Sefzik, Judith</cp:lastModifiedBy>
  <cp:revision>2</cp:revision>
  <cp:lastPrinted>2018-09-05T12:00:00Z</cp:lastPrinted>
  <dcterms:created xsi:type="dcterms:W3CDTF">2025-03-17T12:06:00Z</dcterms:created>
  <dcterms:modified xsi:type="dcterms:W3CDTF">2025-03-17T12:06:00Z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0x010100106A70A4A603BE4AB414E6883B20F561</vt:lpwstr>
  </property>
  <property fmtid="{D5CDD505-2E9C-101B-9397-08002B2CF9AE}" pid="3" name="Order">
    <vt:r8>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StatusUnterschrift">
    <vt:lpwstr>Genehmigt</vt:lpwstr>
  </property>
  <property fmtid="{D5CDD505-2E9C-101B-9397-08002B2CF9AE}" pid="12" name="_dlc_DocIdItemGuid">
    <vt:lpwstr>cec1d4bd-b2db-4ef3-96d8-9aeae8b7aad4</vt:lpwstr>
  </property>
</Properties>
</file>